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FF01" w14:textId="77777777" w:rsidR="00F1609A" w:rsidRDefault="00F1609A" w:rsidP="00F1609A">
      <w:pPr>
        <w:jc w:val="center"/>
      </w:pPr>
    </w:p>
    <w:p w14:paraId="0E094B64" w14:textId="7BC0A684" w:rsidR="00F1609A" w:rsidRDefault="00F1609A" w:rsidP="00F1609A">
      <w:pPr>
        <w:jc w:val="center"/>
      </w:pPr>
      <w:r>
        <w:t xml:space="preserve">ISTANBUL </w:t>
      </w:r>
      <w:r w:rsidRPr="00F1609A">
        <w:t>OKAN UNIVERSITY</w:t>
      </w:r>
    </w:p>
    <w:p w14:paraId="159E000A" w14:textId="42D97683" w:rsidR="00F1609A" w:rsidRPr="00C25DB1" w:rsidRDefault="00F1609A" w:rsidP="00F1609A">
      <w:pPr>
        <w:jc w:val="center"/>
      </w:pPr>
      <w:r>
        <w:t>FACULTY OF ENGINEERING AND NATURAL SCIENCES</w:t>
      </w:r>
    </w:p>
    <w:p w14:paraId="697448C3" w14:textId="1DA96358" w:rsidR="00F1609A" w:rsidRPr="00C25DB1" w:rsidRDefault="00F1609A" w:rsidP="00F1609A">
      <w:pPr>
        <w:jc w:val="center"/>
      </w:pPr>
      <w:r w:rsidRPr="00C25DB1">
        <w:t xml:space="preserve">DEPARTMENT OF </w:t>
      </w:r>
      <w:r w:rsidR="00FF6607" w:rsidRPr="00FF6607">
        <w:rPr>
          <w:highlight w:val="yellow"/>
        </w:rPr>
        <w:t>XXXXXXXXXXX</w:t>
      </w:r>
      <w:r w:rsidRPr="00C25DB1">
        <w:t xml:space="preserve"> ENGINEERING</w:t>
      </w:r>
    </w:p>
    <w:p w14:paraId="2D184578" w14:textId="77777777" w:rsidR="00F1609A" w:rsidRDefault="00F1609A" w:rsidP="00F1609A">
      <w:pPr>
        <w:jc w:val="center"/>
      </w:pPr>
    </w:p>
    <w:p w14:paraId="172DE443" w14:textId="77777777" w:rsidR="00F1609A" w:rsidRDefault="00F1609A" w:rsidP="00F1609A">
      <w:pPr>
        <w:jc w:val="center"/>
        <w:rPr>
          <w:szCs w:val="24"/>
        </w:rPr>
      </w:pPr>
    </w:p>
    <w:p w14:paraId="569AA5BF" w14:textId="77777777" w:rsidR="00F1609A" w:rsidRPr="00C25DB1" w:rsidRDefault="00F1609A" w:rsidP="00F1609A">
      <w:pPr>
        <w:jc w:val="center"/>
        <w:rPr>
          <w:szCs w:val="24"/>
        </w:rPr>
      </w:pPr>
    </w:p>
    <w:p w14:paraId="05D56E33" w14:textId="77777777" w:rsidR="00F1609A" w:rsidRPr="00C25DB1" w:rsidRDefault="00F1609A" w:rsidP="00F1609A">
      <w:pPr>
        <w:pStyle w:val="KonuBal"/>
      </w:pPr>
      <w:r w:rsidRPr="00C25DB1">
        <w:t xml:space="preserve">FIRST LINE OF TITLE </w:t>
      </w:r>
    </w:p>
    <w:p w14:paraId="67F15DE3" w14:textId="77777777" w:rsidR="00F1609A" w:rsidRDefault="00F1609A" w:rsidP="00F1609A">
      <w:pPr>
        <w:pStyle w:val="KonuBal"/>
      </w:pPr>
      <w:r w:rsidRPr="00C25DB1">
        <w:t>SECOND LINE OF TITLE</w:t>
      </w:r>
    </w:p>
    <w:p w14:paraId="31ABB29F" w14:textId="77777777" w:rsidR="00F1609A" w:rsidRPr="00C25DB1" w:rsidRDefault="00F1609A" w:rsidP="00F1609A">
      <w:pPr>
        <w:pStyle w:val="KonuBal"/>
      </w:pPr>
      <w:r>
        <w:t>THIRD</w:t>
      </w:r>
      <w:r w:rsidRPr="00C25DB1">
        <w:t xml:space="preserve"> LINE OF TITLE</w:t>
      </w:r>
    </w:p>
    <w:p w14:paraId="22F0397B" w14:textId="77777777" w:rsidR="00F1609A" w:rsidRDefault="00F1609A" w:rsidP="00F1609A">
      <w:pPr>
        <w:jc w:val="center"/>
      </w:pPr>
    </w:p>
    <w:p w14:paraId="74D9F49A" w14:textId="77777777" w:rsidR="00F1609A" w:rsidRDefault="00F1609A" w:rsidP="00F1609A">
      <w:pPr>
        <w:jc w:val="center"/>
      </w:pPr>
    </w:p>
    <w:p w14:paraId="6889BEBD" w14:textId="77777777" w:rsidR="00F1609A" w:rsidRDefault="00F1609A" w:rsidP="00F1609A">
      <w:pPr>
        <w:jc w:val="center"/>
      </w:pPr>
      <w:r>
        <w:t>A GRADUATION PROJECT</w:t>
      </w:r>
    </w:p>
    <w:p w14:paraId="0767502D" w14:textId="77777777" w:rsidR="00F1609A" w:rsidRDefault="00F1609A" w:rsidP="00F1609A">
      <w:pPr>
        <w:jc w:val="center"/>
      </w:pPr>
      <w:r>
        <w:t>for the degree of</w:t>
      </w:r>
    </w:p>
    <w:p w14:paraId="217B76F6" w14:textId="77777777" w:rsidR="00F1609A" w:rsidRDefault="00F1609A" w:rsidP="00F1609A">
      <w:pPr>
        <w:jc w:val="center"/>
      </w:pPr>
      <w:r>
        <w:t>BACHELOR OF SCIENCE</w:t>
      </w:r>
    </w:p>
    <w:p w14:paraId="188F8014" w14:textId="77777777" w:rsidR="00F1609A" w:rsidRDefault="00F1609A" w:rsidP="00F1609A">
      <w:pPr>
        <w:jc w:val="center"/>
      </w:pPr>
    </w:p>
    <w:p w14:paraId="54314865" w14:textId="77777777" w:rsidR="00F1609A" w:rsidRDefault="00F1609A" w:rsidP="00F1609A">
      <w:pPr>
        <w:jc w:val="center"/>
      </w:pPr>
    </w:p>
    <w:p w14:paraId="01B32F53" w14:textId="77777777" w:rsidR="00F1609A" w:rsidRDefault="00F1609A" w:rsidP="00F1609A">
      <w:pPr>
        <w:jc w:val="center"/>
      </w:pPr>
    </w:p>
    <w:p w14:paraId="522B3474" w14:textId="77777777" w:rsidR="00F1609A" w:rsidRDefault="00F1609A" w:rsidP="00F1609A">
      <w:pPr>
        <w:jc w:val="center"/>
        <w:rPr>
          <w:caps/>
        </w:rPr>
      </w:pPr>
      <w:r>
        <w:rPr>
          <w:caps/>
        </w:rPr>
        <w:t>YOUR NAME</w:t>
      </w:r>
    </w:p>
    <w:p w14:paraId="5E8833E9" w14:textId="77777777" w:rsidR="00F1609A" w:rsidRDefault="00F1609A" w:rsidP="00F1609A">
      <w:pPr>
        <w:jc w:val="center"/>
      </w:pPr>
    </w:p>
    <w:p w14:paraId="2A3C6676" w14:textId="77777777" w:rsidR="00F1609A" w:rsidRDefault="00F1609A" w:rsidP="00F1609A">
      <w:pPr>
        <w:jc w:val="center"/>
      </w:pPr>
    </w:p>
    <w:p w14:paraId="19EEDDD3" w14:textId="77777777" w:rsidR="00F1609A" w:rsidRDefault="00F1609A" w:rsidP="00F1609A">
      <w:pPr>
        <w:jc w:val="center"/>
      </w:pPr>
    </w:p>
    <w:p w14:paraId="536F45DF" w14:textId="0F48ACE7" w:rsidR="00F1609A" w:rsidRPr="00F1609A" w:rsidRDefault="00F1609A" w:rsidP="00F1609A">
      <w:pPr>
        <w:jc w:val="center"/>
      </w:pPr>
      <w:r>
        <w:t>December 20</w:t>
      </w:r>
      <w:r w:rsidR="00180746">
        <w:t>26</w:t>
      </w:r>
    </w:p>
    <w:p w14:paraId="6F938298" w14:textId="77777777" w:rsidR="00F1609A" w:rsidRDefault="00F1609A" w:rsidP="00F1609A">
      <w:pPr>
        <w:jc w:val="center"/>
        <w:rPr>
          <w:caps/>
        </w:rPr>
      </w:pPr>
    </w:p>
    <w:p w14:paraId="6ED85E04" w14:textId="13DC0B5C" w:rsidR="00F1609A" w:rsidRDefault="00F1609A" w:rsidP="00F1609A">
      <w:pPr>
        <w:jc w:val="center"/>
      </w:pPr>
      <w:r>
        <w:t xml:space="preserve">Program: </w:t>
      </w:r>
      <w:r w:rsidR="00FF6607" w:rsidRPr="00FF6607">
        <w:rPr>
          <w:highlight w:val="yellow"/>
        </w:rPr>
        <w:t>XXXXXXXX</w:t>
      </w:r>
      <w:r>
        <w:t xml:space="preserve"> Engineering</w:t>
      </w:r>
    </w:p>
    <w:p w14:paraId="7D9BAFC4" w14:textId="77777777" w:rsidR="00F1609A" w:rsidRDefault="00F1609A" w:rsidP="00F1609A">
      <w:pPr>
        <w:jc w:val="center"/>
        <w:sectPr w:rsidR="00F1609A" w:rsidSect="00F1609A">
          <w:pgSz w:w="11907" w:h="16839" w:code="9"/>
          <w:pgMar w:top="1417" w:right="1417" w:bottom="1417" w:left="1417" w:header="851" w:footer="992" w:gutter="0"/>
          <w:pgNumType w:fmt="lowerRoman" w:start="2"/>
          <w:cols w:space="720"/>
          <w:docGrid w:linePitch="326"/>
        </w:sectPr>
      </w:pPr>
    </w:p>
    <w:p w14:paraId="3A51EA64" w14:textId="27876DC3" w:rsidR="00BD636A" w:rsidRPr="00F1609A" w:rsidRDefault="00007052" w:rsidP="00F1609A">
      <w:r>
        <w:rPr>
          <w:noProof/>
        </w:rPr>
        <w:lastRenderedPageBreak/>
        <w:drawing>
          <wp:inline distT="0" distB="0" distL="0" distR="0" wp14:anchorId="375E6E89" wp14:editId="3A3F4002">
            <wp:extent cx="4965700" cy="7429500"/>
            <wp:effectExtent l="0" t="0" r="6350" b="0"/>
            <wp:docPr id="3073332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36A" w:rsidRPr="00F1609A" w:rsidSect="00630604">
      <w:headerReference w:type="even" r:id="rId9"/>
      <w:headerReference w:type="default" r:id="rId10"/>
      <w:headerReference w:type="first" r:id="rId11"/>
      <w:pgSz w:w="11907" w:h="16839" w:code="9"/>
      <w:pgMar w:top="2160" w:right="1440" w:bottom="1440" w:left="2160" w:header="851" w:footer="992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9CD2" w14:textId="77777777" w:rsidR="002F6B62" w:rsidRDefault="002F6B62">
      <w:pPr>
        <w:spacing w:line="240" w:lineRule="auto"/>
      </w:pPr>
      <w:r>
        <w:separator/>
      </w:r>
    </w:p>
    <w:p w14:paraId="7F8507DD" w14:textId="77777777" w:rsidR="002F6B62" w:rsidRDefault="002F6B62"/>
    <w:p w14:paraId="2D8BB8D9" w14:textId="77777777" w:rsidR="002F6B62" w:rsidRDefault="002F6B62"/>
    <w:p w14:paraId="643F3791" w14:textId="77777777" w:rsidR="002F6B62" w:rsidRDefault="002F6B62" w:rsidP="003E1862"/>
    <w:p w14:paraId="6843B49A" w14:textId="77777777" w:rsidR="002F6B62" w:rsidRDefault="002F6B62" w:rsidP="00260F33"/>
  </w:endnote>
  <w:endnote w:type="continuationSeparator" w:id="0">
    <w:p w14:paraId="75776F64" w14:textId="77777777" w:rsidR="002F6B62" w:rsidRDefault="002F6B62">
      <w:pPr>
        <w:spacing w:line="240" w:lineRule="auto"/>
      </w:pPr>
      <w:r>
        <w:continuationSeparator/>
      </w:r>
    </w:p>
    <w:p w14:paraId="01F93D8D" w14:textId="77777777" w:rsidR="002F6B62" w:rsidRDefault="002F6B62"/>
    <w:p w14:paraId="51BB0531" w14:textId="77777777" w:rsidR="002F6B62" w:rsidRDefault="002F6B62"/>
    <w:p w14:paraId="0EC300C6" w14:textId="77777777" w:rsidR="002F6B62" w:rsidRDefault="002F6B62" w:rsidP="003E1862"/>
    <w:p w14:paraId="6A01597C" w14:textId="77777777" w:rsidR="002F6B62" w:rsidRDefault="002F6B62" w:rsidP="00260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ADA1" w14:textId="77777777" w:rsidR="002F6B62" w:rsidRPr="008C12F7" w:rsidRDefault="002F6B62">
      <w:pPr>
        <w:spacing w:line="240" w:lineRule="auto"/>
      </w:pPr>
      <w:r w:rsidRPr="008C12F7">
        <w:separator/>
      </w:r>
    </w:p>
  </w:footnote>
  <w:footnote w:type="continuationSeparator" w:id="0">
    <w:p w14:paraId="762A855B" w14:textId="77777777" w:rsidR="002F6B62" w:rsidRDefault="002F6B62">
      <w:pPr>
        <w:spacing w:line="240" w:lineRule="auto"/>
      </w:pPr>
      <w:r>
        <w:continuationSeparator/>
      </w:r>
    </w:p>
    <w:p w14:paraId="584AED84" w14:textId="77777777" w:rsidR="002F6B62" w:rsidRDefault="002F6B62"/>
    <w:p w14:paraId="4D86CBBA" w14:textId="77777777" w:rsidR="002F6B62" w:rsidRDefault="002F6B62"/>
    <w:p w14:paraId="47427231" w14:textId="77777777" w:rsidR="002F6B62" w:rsidRDefault="002F6B62" w:rsidP="003E1862"/>
    <w:p w14:paraId="5B23908D" w14:textId="77777777" w:rsidR="002F6B62" w:rsidRDefault="002F6B62" w:rsidP="00260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1BEB" w14:textId="77777777" w:rsidR="003E2EB9" w:rsidRDefault="003E2E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5DFC" w14:textId="77777777" w:rsidR="00463ECB" w:rsidRDefault="00E0282B">
    <w:pPr>
      <w:pStyle w:val="stBilgi"/>
      <w:ind w:right="360"/>
      <w:jc w:val="right"/>
    </w:pPr>
    <w:r>
      <w:rPr>
        <w:rStyle w:val="SayfaNumaras"/>
      </w:rPr>
      <w:fldChar w:fldCharType="begin"/>
    </w:r>
    <w:r>
      <w:rPr>
        <w:rStyle w:val="SayfaNumaras"/>
      </w:rPr>
      <w:instrText xml:space="preserve"> PAGE  \* Arabic </w:instrText>
    </w:r>
    <w:r>
      <w:rPr>
        <w:rStyle w:val="SayfaNumaras"/>
      </w:rPr>
      <w:fldChar w:fldCharType="separate"/>
    </w:r>
    <w:r w:rsidR="008A4F8D">
      <w:rPr>
        <w:rStyle w:val="SayfaNumaras"/>
        <w:noProof/>
      </w:rPr>
      <w:t>8</w:t>
    </w:r>
    <w:r>
      <w:rPr>
        <w:rStyle w:val="SayfaNumara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AC35" w14:textId="77777777" w:rsidR="003E2EB9" w:rsidRDefault="003E2E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A0A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D24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02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05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562B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CEB1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A3A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AB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FAD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4EE15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534B2"/>
    <w:multiLevelType w:val="multilevel"/>
    <w:tmpl w:val="0E10D17A"/>
    <w:styleLink w:val="Headings"/>
    <w:lvl w:ilvl="0">
      <w:start w:val="1"/>
      <w:numFmt w:val="upperRoman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Balk3"/>
      <w:isLgl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Balk4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suff w:val="space"/>
      <w:lvlText w:val="%1.%2.%3.%4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E251E8"/>
    <w:multiLevelType w:val="multilevel"/>
    <w:tmpl w:val="0E10D17A"/>
    <w:numStyleLink w:val="Headings"/>
  </w:abstractNum>
  <w:abstractNum w:abstractNumId="12" w15:restartNumberingAfterBreak="0">
    <w:nsid w:val="119708BC"/>
    <w:multiLevelType w:val="hybridMultilevel"/>
    <w:tmpl w:val="1A70C03E"/>
    <w:lvl w:ilvl="0" w:tplc="85044F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AB7AAD"/>
    <w:multiLevelType w:val="multilevel"/>
    <w:tmpl w:val="0E10D17A"/>
    <w:numStyleLink w:val="Headings"/>
  </w:abstractNum>
  <w:abstractNum w:abstractNumId="14" w15:restartNumberingAfterBreak="0">
    <w:nsid w:val="164E6FBE"/>
    <w:multiLevelType w:val="multilevel"/>
    <w:tmpl w:val="0302A914"/>
    <w:lvl w:ilvl="0">
      <w:start w:val="1"/>
      <w:numFmt w:val="upperRoman"/>
      <w:lvlText w:val="%1."/>
      <w:lvlJc w:val="center"/>
      <w:pPr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upperLetter"/>
      <w:lvlText w:val="%1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2.%3"/>
      <w:lvlJc w:val="left"/>
      <w:pPr>
        <w:tabs>
          <w:tab w:val="num" w:pos="1800"/>
        </w:tabs>
        <w:ind w:left="1800" w:hanging="504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BA83708"/>
    <w:multiLevelType w:val="hybridMultilevel"/>
    <w:tmpl w:val="490A79C4"/>
    <w:lvl w:ilvl="0" w:tplc="2FD4387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1D0C63"/>
    <w:multiLevelType w:val="multilevel"/>
    <w:tmpl w:val="0E10D17A"/>
    <w:numStyleLink w:val="Headings"/>
  </w:abstractNum>
  <w:abstractNum w:abstractNumId="17" w15:restartNumberingAfterBreak="0">
    <w:nsid w:val="21E8097D"/>
    <w:multiLevelType w:val="multilevel"/>
    <w:tmpl w:val="754ED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4%1.%2.%3.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5%1.%2.%3.%4.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1D2E43"/>
    <w:multiLevelType w:val="multilevel"/>
    <w:tmpl w:val="754ED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4%1.%2.%3.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5%1.%2.%3.%4.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175FD0"/>
    <w:multiLevelType w:val="multilevel"/>
    <w:tmpl w:val="754ED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4%1.%2.%3.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5%1.%2.%3.%4.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C93269"/>
    <w:multiLevelType w:val="multilevel"/>
    <w:tmpl w:val="0E10D17A"/>
    <w:numStyleLink w:val="Headings"/>
  </w:abstractNum>
  <w:abstractNum w:abstractNumId="21" w15:restartNumberingAfterBreak="0">
    <w:nsid w:val="440075D2"/>
    <w:multiLevelType w:val="multilevel"/>
    <w:tmpl w:val="0E10D17A"/>
    <w:numStyleLink w:val="Headings"/>
  </w:abstractNum>
  <w:abstractNum w:abstractNumId="22" w15:restartNumberingAfterBreak="0">
    <w:nsid w:val="4A32214F"/>
    <w:multiLevelType w:val="multilevel"/>
    <w:tmpl w:val="F75E7A8A"/>
    <w:lvl w:ilvl="0">
      <w:start w:val="1"/>
      <w:numFmt w:val="decimal"/>
      <w:lvlText w:val="%1.1"/>
      <w:lvlJc w:val="left"/>
      <w:pPr>
        <w:tabs>
          <w:tab w:val="num" w:pos="1368"/>
        </w:tabs>
        <w:ind w:left="1368" w:hanging="504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3.%4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Balk5"/>
      <w:lvlText w:val="%3.%4.%5"/>
      <w:lvlJc w:val="left"/>
      <w:pPr>
        <w:tabs>
          <w:tab w:val="num" w:pos="720"/>
        </w:tabs>
        <w:ind w:left="360" w:hanging="360"/>
      </w:pPr>
    </w:lvl>
    <w:lvl w:ilvl="5">
      <w:start w:val="1"/>
      <w:numFmt w:val="decimal"/>
      <w:pStyle w:val="Balk6"/>
      <w:lvlText w:val="%3.%4.%5.%6"/>
      <w:lvlJc w:val="left"/>
      <w:pPr>
        <w:tabs>
          <w:tab w:val="num" w:pos="720"/>
        </w:tabs>
        <w:ind w:left="360" w:hanging="360"/>
      </w:pPr>
    </w:lvl>
    <w:lvl w:ilvl="6">
      <w:start w:val="1"/>
      <w:numFmt w:val="decimal"/>
      <w:pStyle w:val="Balk7"/>
      <w:lvlText w:val="%3.%4.%5.%6.%7"/>
      <w:lvlJc w:val="left"/>
      <w:pPr>
        <w:tabs>
          <w:tab w:val="num" w:pos="1080"/>
        </w:tabs>
        <w:ind w:left="360" w:hanging="360"/>
      </w:pPr>
    </w:lvl>
    <w:lvl w:ilvl="7">
      <w:start w:val="1"/>
      <w:numFmt w:val="decimal"/>
      <w:pStyle w:val="Balk8"/>
      <w:lvlText w:val="%3.%4.%5.%6.%7.%8"/>
      <w:lvlJc w:val="left"/>
      <w:pPr>
        <w:tabs>
          <w:tab w:val="num" w:pos="1080"/>
        </w:tabs>
        <w:ind w:left="360" w:hanging="360"/>
      </w:pPr>
    </w:lvl>
    <w:lvl w:ilvl="8">
      <w:start w:val="1"/>
      <w:numFmt w:val="decimal"/>
      <w:pStyle w:val="Balk9"/>
      <w:lvlText w:val="%3.%4.%5.%6.%7.%8.%9"/>
      <w:lvlJc w:val="left"/>
      <w:pPr>
        <w:tabs>
          <w:tab w:val="num" w:pos="1440"/>
        </w:tabs>
        <w:ind w:left="360" w:hanging="360"/>
      </w:pPr>
    </w:lvl>
  </w:abstractNum>
  <w:abstractNum w:abstractNumId="23" w15:restartNumberingAfterBreak="0">
    <w:nsid w:val="5C951A9E"/>
    <w:multiLevelType w:val="hybridMultilevel"/>
    <w:tmpl w:val="BD02A19A"/>
    <w:lvl w:ilvl="0" w:tplc="2AB8378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CAF7528"/>
    <w:multiLevelType w:val="hybridMultilevel"/>
    <w:tmpl w:val="A372DE56"/>
    <w:lvl w:ilvl="0" w:tplc="5FDCEA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E44ED"/>
    <w:multiLevelType w:val="singleLevel"/>
    <w:tmpl w:val="B1D49C6E"/>
    <w:lvl w:ilvl="0">
      <w:start w:val="1"/>
      <w:numFmt w:val="decimal"/>
      <w:pStyle w:val="ListofFigur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611E09E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4B50D8"/>
    <w:multiLevelType w:val="multilevel"/>
    <w:tmpl w:val="0E10D17A"/>
    <w:numStyleLink w:val="Headings"/>
  </w:abstractNum>
  <w:abstractNum w:abstractNumId="28" w15:restartNumberingAfterBreak="0">
    <w:nsid w:val="63F5692A"/>
    <w:multiLevelType w:val="multilevel"/>
    <w:tmpl w:val="0E10D17A"/>
    <w:numStyleLink w:val="Headings"/>
  </w:abstractNum>
  <w:abstractNum w:abstractNumId="29" w15:restartNumberingAfterBreak="0">
    <w:nsid w:val="67EB7612"/>
    <w:multiLevelType w:val="multilevel"/>
    <w:tmpl w:val="0E10D17A"/>
    <w:numStyleLink w:val="Headings"/>
  </w:abstractNum>
  <w:abstractNum w:abstractNumId="30" w15:restartNumberingAfterBreak="0">
    <w:nsid w:val="75300E50"/>
    <w:multiLevelType w:val="multilevel"/>
    <w:tmpl w:val="0E10D17A"/>
    <w:numStyleLink w:val="Headings"/>
  </w:abstractNum>
  <w:abstractNum w:abstractNumId="31" w15:restartNumberingAfterBreak="0">
    <w:nsid w:val="77356C96"/>
    <w:multiLevelType w:val="hybridMultilevel"/>
    <w:tmpl w:val="4266A66A"/>
    <w:lvl w:ilvl="0" w:tplc="CF3E2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E2E26"/>
    <w:multiLevelType w:val="multilevel"/>
    <w:tmpl w:val="0E10D17A"/>
    <w:numStyleLink w:val="Headings"/>
  </w:abstractNum>
  <w:num w:numId="1" w16cid:durableId="1163083006">
    <w:abstractNumId w:val="9"/>
  </w:num>
  <w:num w:numId="2" w16cid:durableId="426967501">
    <w:abstractNumId w:val="22"/>
  </w:num>
  <w:num w:numId="3" w16cid:durableId="1106315672">
    <w:abstractNumId w:val="25"/>
  </w:num>
  <w:num w:numId="4" w16cid:durableId="1260870669">
    <w:abstractNumId w:val="14"/>
  </w:num>
  <w:num w:numId="5" w16cid:durableId="531192733">
    <w:abstractNumId w:val="24"/>
  </w:num>
  <w:num w:numId="6" w16cid:durableId="1651784092">
    <w:abstractNumId w:val="26"/>
  </w:num>
  <w:num w:numId="7" w16cid:durableId="1258560555">
    <w:abstractNumId w:val="18"/>
  </w:num>
  <w:num w:numId="8" w16cid:durableId="1342585472">
    <w:abstractNumId w:val="13"/>
  </w:num>
  <w:num w:numId="9" w16cid:durableId="35934609">
    <w:abstractNumId w:val="17"/>
  </w:num>
  <w:num w:numId="10" w16cid:durableId="2052923507">
    <w:abstractNumId w:val="19"/>
  </w:num>
  <w:num w:numId="11" w16cid:durableId="527910831">
    <w:abstractNumId w:val="10"/>
  </w:num>
  <w:num w:numId="12" w16cid:durableId="958949895">
    <w:abstractNumId w:val="32"/>
  </w:num>
  <w:num w:numId="13" w16cid:durableId="1677684659">
    <w:abstractNumId w:val="30"/>
  </w:num>
  <w:num w:numId="14" w16cid:durableId="2058159434">
    <w:abstractNumId w:val="20"/>
  </w:num>
  <w:num w:numId="15" w16cid:durableId="441801564">
    <w:abstractNumId w:val="11"/>
  </w:num>
  <w:num w:numId="16" w16cid:durableId="347567556">
    <w:abstractNumId w:val="28"/>
  </w:num>
  <w:num w:numId="17" w16cid:durableId="559095251">
    <w:abstractNumId w:val="31"/>
  </w:num>
  <w:num w:numId="18" w16cid:durableId="1337883768">
    <w:abstractNumId w:val="27"/>
  </w:num>
  <w:num w:numId="19" w16cid:durableId="1361935280">
    <w:abstractNumId w:val="16"/>
  </w:num>
  <w:num w:numId="20" w16cid:durableId="1531144411">
    <w:abstractNumId w:val="7"/>
  </w:num>
  <w:num w:numId="21" w16cid:durableId="1637489605">
    <w:abstractNumId w:val="6"/>
  </w:num>
  <w:num w:numId="22" w16cid:durableId="94793920">
    <w:abstractNumId w:val="5"/>
  </w:num>
  <w:num w:numId="23" w16cid:durableId="1077752870">
    <w:abstractNumId w:val="4"/>
  </w:num>
  <w:num w:numId="24" w16cid:durableId="1701006005">
    <w:abstractNumId w:val="8"/>
  </w:num>
  <w:num w:numId="25" w16cid:durableId="947930362">
    <w:abstractNumId w:val="3"/>
  </w:num>
  <w:num w:numId="26" w16cid:durableId="1550073538">
    <w:abstractNumId w:val="2"/>
  </w:num>
  <w:num w:numId="27" w16cid:durableId="1638801964">
    <w:abstractNumId w:val="1"/>
  </w:num>
  <w:num w:numId="28" w16cid:durableId="786705593">
    <w:abstractNumId w:val="0"/>
  </w:num>
  <w:num w:numId="29" w16cid:durableId="60642354">
    <w:abstractNumId w:val="12"/>
  </w:num>
  <w:num w:numId="30" w16cid:durableId="1524710317">
    <w:abstractNumId w:val="23"/>
  </w:num>
  <w:num w:numId="31" w16cid:durableId="623652950">
    <w:abstractNumId w:val="15"/>
  </w:num>
  <w:num w:numId="32" w16cid:durableId="535582574">
    <w:abstractNumId w:val="29"/>
  </w:num>
  <w:num w:numId="33" w16cid:durableId="130469474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autoFormatOverride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B"/>
    <w:rsid w:val="00007052"/>
    <w:rsid w:val="000252A0"/>
    <w:rsid w:val="0007147A"/>
    <w:rsid w:val="00074690"/>
    <w:rsid w:val="0008319D"/>
    <w:rsid w:val="001109E2"/>
    <w:rsid w:val="001514FB"/>
    <w:rsid w:val="00165E9F"/>
    <w:rsid w:val="00180746"/>
    <w:rsid w:val="0019631D"/>
    <w:rsid w:val="001A196F"/>
    <w:rsid w:val="001C0946"/>
    <w:rsid w:val="00243E29"/>
    <w:rsid w:val="00260F33"/>
    <w:rsid w:val="0026703F"/>
    <w:rsid w:val="002B1750"/>
    <w:rsid w:val="002B4422"/>
    <w:rsid w:val="002F6B62"/>
    <w:rsid w:val="00306579"/>
    <w:rsid w:val="00322FEC"/>
    <w:rsid w:val="00332072"/>
    <w:rsid w:val="00334B89"/>
    <w:rsid w:val="00365675"/>
    <w:rsid w:val="003C0BA8"/>
    <w:rsid w:val="003E1862"/>
    <w:rsid w:val="003E2EB9"/>
    <w:rsid w:val="0044306C"/>
    <w:rsid w:val="00463ECB"/>
    <w:rsid w:val="004B6706"/>
    <w:rsid w:val="004F2CCF"/>
    <w:rsid w:val="00537FD2"/>
    <w:rsid w:val="005755F5"/>
    <w:rsid w:val="00584467"/>
    <w:rsid w:val="005A5488"/>
    <w:rsid w:val="005B5031"/>
    <w:rsid w:val="005D009E"/>
    <w:rsid w:val="005E1FEB"/>
    <w:rsid w:val="0062636C"/>
    <w:rsid w:val="00630604"/>
    <w:rsid w:val="0078774A"/>
    <w:rsid w:val="007A5E28"/>
    <w:rsid w:val="007A6ECA"/>
    <w:rsid w:val="007C5353"/>
    <w:rsid w:val="007F442E"/>
    <w:rsid w:val="008A4F8D"/>
    <w:rsid w:val="008C12F7"/>
    <w:rsid w:val="0091226B"/>
    <w:rsid w:val="00935388"/>
    <w:rsid w:val="0094150A"/>
    <w:rsid w:val="009455CA"/>
    <w:rsid w:val="00951AE3"/>
    <w:rsid w:val="00971208"/>
    <w:rsid w:val="009A3672"/>
    <w:rsid w:val="009C0489"/>
    <w:rsid w:val="009E0753"/>
    <w:rsid w:val="00A0225E"/>
    <w:rsid w:val="00A24841"/>
    <w:rsid w:val="00A259C0"/>
    <w:rsid w:val="00A416BC"/>
    <w:rsid w:val="00A530DD"/>
    <w:rsid w:val="00A66631"/>
    <w:rsid w:val="00AA5972"/>
    <w:rsid w:val="00AD1A13"/>
    <w:rsid w:val="00B040ED"/>
    <w:rsid w:val="00B212AE"/>
    <w:rsid w:val="00B22403"/>
    <w:rsid w:val="00B57E31"/>
    <w:rsid w:val="00BA2A62"/>
    <w:rsid w:val="00BD636A"/>
    <w:rsid w:val="00C12885"/>
    <w:rsid w:val="00C25DB1"/>
    <w:rsid w:val="00C410D1"/>
    <w:rsid w:val="00C46367"/>
    <w:rsid w:val="00C5260A"/>
    <w:rsid w:val="00CA09F8"/>
    <w:rsid w:val="00CA2FBB"/>
    <w:rsid w:val="00DA69EA"/>
    <w:rsid w:val="00E0282B"/>
    <w:rsid w:val="00E84AB0"/>
    <w:rsid w:val="00EC41EA"/>
    <w:rsid w:val="00ED6B54"/>
    <w:rsid w:val="00EE59E1"/>
    <w:rsid w:val="00F1609A"/>
    <w:rsid w:val="00F40DD4"/>
    <w:rsid w:val="00F76AD8"/>
    <w:rsid w:val="00F77D5F"/>
    <w:rsid w:val="00FA445A"/>
    <w:rsid w:val="00FA7CD4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824E8"/>
  <w15:chartTrackingRefBased/>
  <w15:docId w15:val="{3A54A467-7EA7-45C8-8D08-C43C6944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E2"/>
    <w:pPr>
      <w:spacing w:line="480" w:lineRule="auto"/>
      <w:ind w:firstLine="480"/>
      <w:jc w:val="both"/>
    </w:pPr>
    <w:rPr>
      <w:sz w:val="24"/>
      <w:lang w:val="en-US" w:eastAsia="en-US"/>
    </w:rPr>
  </w:style>
  <w:style w:type="paragraph" w:styleId="Balk1">
    <w:name w:val="heading 1"/>
    <w:basedOn w:val="Normal"/>
    <w:next w:val="NormalNoIndent"/>
    <w:link w:val="Balk1Char"/>
    <w:uiPriority w:val="9"/>
    <w:qFormat/>
    <w:rsid w:val="005D009E"/>
    <w:pPr>
      <w:keepNext/>
      <w:pageBreakBefore/>
      <w:numPr>
        <w:numId w:val="11"/>
      </w:numPr>
      <w:suppressAutoHyphens/>
      <w:spacing w:after="240"/>
      <w:jc w:val="center"/>
      <w:outlineLvl w:val="0"/>
    </w:pPr>
    <w:rPr>
      <w:b/>
      <w:caps/>
      <w:kern w:val="28"/>
      <w:sz w:val="36"/>
    </w:rPr>
  </w:style>
  <w:style w:type="paragraph" w:styleId="Balk2">
    <w:name w:val="heading 2"/>
    <w:basedOn w:val="Normal"/>
    <w:next w:val="NormalNoIndent"/>
    <w:qFormat/>
    <w:rsid w:val="005D009E"/>
    <w:pPr>
      <w:keepNext/>
      <w:numPr>
        <w:ilvl w:val="1"/>
        <w:numId w:val="11"/>
      </w:numPr>
      <w:tabs>
        <w:tab w:val="left" w:pos="851"/>
      </w:tabs>
      <w:spacing w:after="240"/>
      <w:jc w:val="left"/>
      <w:outlineLvl w:val="1"/>
    </w:pPr>
    <w:rPr>
      <w:b/>
    </w:rPr>
  </w:style>
  <w:style w:type="paragraph" w:styleId="Balk3">
    <w:name w:val="heading 3"/>
    <w:basedOn w:val="Normal"/>
    <w:next w:val="NormalNoIndent"/>
    <w:qFormat/>
    <w:rsid w:val="005D009E"/>
    <w:pPr>
      <w:keepNext/>
      <w:numPr>
        <w:ilvl w:val="2"/>
        <w:numId w:val="11"/>
      </w:numPr>
      <w:tabs>
        <w:tab w:val="left" w:pos="851"/>
      </w:tabs>
      <w:spacing w:before="240" w:after="240"/>
      <w:jc w:val="left"/>
      <w:outlineLvl w:val="2"/>
    </w:pPr>
    <w:rPr>
      <w:b/>
    </w:rPr>
  </w:style>
  <w:style w:type="paragraph" w:styleId="Balk4">
    <w:name w:val="heading 4"/>
    <w:basedOn w:val="Normal"/>
    <w:next w:val="NormalNoIndent"/>
    <w:qFormat/>
    <w:rsid w:val="005D009E"/>
    <w:pPr>
      <w:keepNext/>
      <w:numPr>
        <w:ilvl w:val="3"/>
        <w:numId w:val="11"/>
      </w:numPr>
      <w:tabs>
        <w:tab w:val="left" w:pos="851"/>
      </w:tabs>
      <w:spacing w:before="120" w:after="120" w:line="360" w:lineRule="auto"/>
      <w:jc w:val="left"/>
      <w:outlineLvl w:val="3"/>
    </w:pPr>
    <w:rPr>
      <w:b/>
    </w:rPr>
  </w:style>
  <w:style w:type="paragraph" w:styleId="Balk5">
    <w:name w:val="heading 5"/>
    <w:basedOn w:val="Normal"/>
    <w:next w:val="Normal"/>
    <w:pPr>
      <w:numPr>
        <w:ilvl w:val="4"/>
        <w:numId w:val="2"/>
      </w:numPr>
      <w:spacing w:before="120" w:after="120" w:line="240" w:lineRule="auto"/>
      <w:outlineLvl w:val="4"/>
    </w:pPr>
  </w:style>
  <w:style w:type="paragraph" w:styleId="Balk6">
    <w:name w:val="heading 6"/>
    <w:basedOn w:val="Normal"/>
    <w:next w:val="Normal"/>
    <w:pPr>
      <w:numPr>
        <w:ilvl w:val="5"/>
        <w:numId w:val="2"/>
      </w:numPr>
      <w:spacing w:before="120" w:after="120" w:line="240" w:lineRule="auto"/>
      <w:outlineLvl w:val="5"/>
    </w:pPr>
  </w:style>
  <w:style w:type="paragraph" w:styleId="Balk7">
    <w:name w:val="heading 7"/>
    <w:basedOn w:val="Normal"/>
    <w:next w:val="Normal"/>
    <w:pPr>
      <w:numPr>
        <w:ilvl w:val="6"/>
        <w:numId w:val="2"/>
      </w:numPr>
      <w:spacing w:before="120" w:after="120" w:line="240" w:lineRule="auto"/>
      <w:outlineLvl w:val="6"/>
    </w:pPr>
    <w:rPr>
      <w:rFonts w:ascii="Arial" w:hAnsi="Arial"/>
    </w:rPr>
  </w:style>
  <w:style w:type="paragraph" w:styleId="Balk8">
    <w:name w:val="heading 8"/>
    <w:basedOn w:val="Normal"/>
    <w:next w:val="Normal"/>
    <w:pPr>
      <w:numPr>
        <w:ilvl w:val="7"/>
        <w:numId w:val="2"/>
      </w:numPr>
      <w:spacing w:before="120" w:after="120" w:line="240" w:lineRule="auto"/>
      <w:outlineLvl w:val="7"/>
    </w:pPr>
    <w:rPr>
      <w:rFonts w:ascii="Arial" w:hAnsi="Arial"/>
    </w:rPr>
  </w:style>
  <w:style w:type="paragraph" w:styleId="Balk9">
    <w:name w:val="heading 9"/>
    <w:basedOn w:val="Normal"/>
    <w:next w:val="Normal"/>
    <w:pPr>
      <w:numPr>
        <w:ilvl w:val="8"/>
        <w:numId w:val="2"/>
      </w:numPr>
      <w:spacing w:before="120" w:after="120" w:line="240" w:lineRule="auto"/>
      <w:outlineLvl w:val="8"/>
    </w:pPr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pPr>
      <w:spacing w:after="120"/>
    </w:pPr>
  </w:style>
  <w:style w:type="paragraph" w:styleId="ListeMaddemi">
    <w:name w:val="List Bullet"/>
    <w:basedOn w:val="Normal"/>
    <w:autoRedefine/>
    <w:semiHidden/>
    <w:pPr>
      <w:numPr>
        <w:numId w:val="1"/>
      </w:numPr>
    </w:pPr>
  </w:style>
  <w:style w:type="paragraph" w:styleId="Kapan">
    <w:name w:val="Closing"/>
    <w:basedOn w:val="Normal"/>
    <w:semiHidden/>
    <w:pPr>
      <w:ind w:left="4320"/>
    </w:pPr>
  </w:style>
  <w:style w:type="paragraph" w:styleId="T2">
    <w:name w:val="toc 2"/>
    <w:basedOn w:val="Normal"/>
    <w:next w:val="Normal"/>
    <w:uiPriority w:val="39"/>
    <w:rsid w:val="001109E2"/>
    <w:pPr>
      <w:tabs>
        <w:tab w:val="left" w:pos="1134"/>
        <w:tab w:val="left" w:leader="dot" w:pos="7655"/>
      </w:tabs>
      <w:spacing w:line="360" w:lineRule="auto"/>
      <w:ind w:left="240" w:firstLine="482"/>
      <w:jc w:val="left"/>
      <w:outlineLvl w:val="1"/>
    </w:pPr>
    <w:rPr>
      <w:smallCaps/>
      <w:noProof/>
    </w:rPr>
  </w:style>
  <w:style w:type="paragraph" w:styleId="T3">
    <w:name w:val="toc 3"/>
    <w:basedOn w:val="Normal"/>
    <w:next w:val="Normal"/>
    <w:uiPriority w:val="39"/>
    <w:rsid w:val="001109E2"/>
    <w:pPr>
      <w:tabs>
        <w:tab w:val="left" w:pos="1418"/>
        <w:tab w:val="left" w:leader="dot" w:pos="7655"/>
      </w:tabs>
      <w:spacing w:line="360" w:lineRule="auto"/>
      <w:ind w:left="720"/>
      <w:jc w:val="left"/>
    </w:pPr>
  </w:style>
  <w:style w:type="paragraph" w:styleId="T1">
    <w:name w:val="toc 1"/>
    <w:basedOn w:val="Normal"/>
    <w:next w:val="Normal"/>
    <w:uiPriority w:val="39"/>
    <w:rsid w:val="001109E2"/>
    <w:pPr>
      <w:tabs>
        <w:tab w:val="left" w:leader="dot" w:pos="7655"/>
      </w:tabs>
      <w:spacing w:before="180" w:after="120" w:line="360" w:lineRule="auto"/>
      <w:jc w:val="left"/>
    </w:pPr>
    <w:rPr>
      <w:caps/>
    </w:rPr>
  </w:style>
  <w:style w:type="paragraph" w:customStyle="1" w:styleId="chapter">
    <w:name w:val="chapter"/>
    <w:basedOn w:val="Normal"/>
    <w:autoRedefine/>
    <w:pPr>
      <w:spacing w:after="480" w:line="240" w:lineRule="auto"/>
      <w:jc w:val="center"/>
    </w:pPr>
    <w:rPr>
      <w:caps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T4">
    <w:name w:val="toc 4"/>
    <w:basedOn w:val="Balk4"/>
    <w:next w:val="Balk4"/>
    <w:autoRedefine/>
    <w:uiPriority w:val="39"/>
    <w:rsid w:val="001109E2"/>
    <w:pPr>
      <w:keepNext w:val="0"/>
      <w:numPr>
        <w:ilvl w:val="0"/>
        <w:numId w:val="0"/>
      </w:numPr>
      <w:tabs>
        <w:tab w:val="clear" w:pos="851"/>
        <w:tab w:val="left" w:pos="1701"/>
        <w:tab w:val="left" w:leader="dot" w:pos="7655"/>
      </w:tabs>
      <w:spacing w:before="0" w:after="0"/>
      <w:ind w:left="1920"/>
      <w:outlineLvl w:val="9"/>
    </w:pPr>
    <w:rPr>
      <w:b w:val="0"/>
    </w:rPr>
  </w:style>
  <w:style w:type="paragraph" w:styleId="ekillerTablosu">
    <w:name w:val="table of figures"/>
    <w:basedOn w:val="Normal"/>
    <w:autoRedefine/>
    <w:uiPriority w:val="99"/>
    <w:rsid w:val="00BD636A"/>
    <w:pPr>
      <w:tabs>
        <w:tab w:val="left" w:leader="dot" w:pos="7655"/>
      </w:tabs>
      <w:ind w:left="480" w:hanging="480"/>
      <w:jc w:val="center"/>
    </w:pPr>
    <w:rPr>
      <w:caps/>
    </w:rPr>
  </w:style>
  <w:style w:type="paragraph" w:styleId="T5">
    <w:name w:val="toc 5"/>
    <w:basedOn w:val="Normal"/>
    <w:next w:val="Normal"/>
    <w:autoRedefine/>
    <w:semiHidden/>
    <w:pPr>
      <w:ind w:left="960"/>
      <w:jc w:val="left"/>
    </w:pPr>
    <w:rPr>
      <w:sz w:val="18"/>
    </w:rPr>
  </w:style>
  <w:style w:type="paragraph" w:styleId="T6">
    <w:name w:val="toc 6"/>
    <w:basedOn w:val="Normal"/>
    <w:next w:val="Normal"/>
    <w:autoRedefine/>
    <w:semiHidden/>
    <w:pPr>
      <w:ind w:left="1200"/>
      <w:jc w:val="left"/>
    </w:pPr>
    <w:rPr>
      <w:sz w:val="18"/>
    </w:rPr>
  </w:style>
  <w:style w:type="paragraph" w:styleId="T7">
    <w:name w:val="toc 7"/>
    <w:basedOn w:val="Normal"/>
    <w:next w:val="Normal"/>
    <w:autoRedefine/>
    <w:semiHidden/>
    <w:pPr>
      <w:ind w:left="1440"/>
      <w:jc w:val="left"/>
    </w:pPr>
    <w:rPr>
      <w:sz w:val="18"/>
    </w:rPr>
  </w:style>
  <w:style w:type="paragraph" w:styleId="T8">
    <w:name w:val="toc 8"/>
    <w:basedOn w:val="Normal"/>
    <w:next w:val="Normal"/>
    <w:autoRedefine/>
    <w:semiHidden/>
    <w:pPr>
      <w:ind w:left="1680"/>
      <w:jc w:val="left"/>
    </w:pPr>
    <w:rPr>
      <w:sz w:val="18"/>
    </w:rPr>
  </w:style>
  <w:style w:type="paragraph" w:styleId="T9">
    <w:name w:val="toc 9"/>
    <w:basedOn w:val="Normal"/>
    <w:next w:val="Normal"/>
    <w:autoRedefine/>
    <w:semiHidden/>
    <w:pPr>
      <w:ind w:left="1920"/>
      <w:jc w:val="left"/>
    </w:pPr>
    <w:rPr>
      <w:sz w:val="18"/>
    </w:rPr>
  </w:style>
  <w:style w:type="paragraph" w:styleId="GvdeMetni2">
    <w:name w:val="Body Text 2"/>
    <w:basedOn w:val="Normal"/>
    <w:semiHidden/>
    <w:pPr>
      <w:spacing w:line="240" w:lineRule="auto"/>
    </w:pPr>
  </w:style>
  <w:style w:type="paragraph" w:customStyle="1" w:styleId="ListofFigures">
    <w:name w:val="List of Figures"/>
    <w:pPr>
      <w:numPr>
        <w:numId w:val="3"/>
      </w:numPr>
      <w:spacing w:after="240"/>
    </w:pPr>
    <w:rPr>
      <w:caps/>
      <w:noProof/>
      <w:sz w:val="24"/>
      <w:lang w:val="en-US" w:eastAsia="en-US"/>
    </w:rPr>
  </w:style>
  <w:style w:type="paragraph" w:styleId="stBilgi">
    <w:name w:val="header"/>
    <w:basedOn w:val="Normal"/>
    <w:link w:val="stBilgiChar"/>
    <w:uiPriority w:val="99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semiHidden/>
    <w:rsid w:val="00C5260A"/>
    <w:pPr>
      <w:tabs>
        <w:tab w:val="center" w:pos="4320"/>
        <w:tab w:val="right" w:pos="8640"/>
      </w:tabs>
    </w:pPr>
    <w:rPr>
      <w:sz w:val="20"/>
    </w:rPr>
  </w:style>
  <w:style w:type="character" w:styleId="SayfaNumaras">
    <w:name w:val="page number"/>
    <w:basedOn w:val="VarsaylanParagrafYazTipi"/>
    <w:semiHidden/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link w:val="AklamaMetniChar"/>
    <w:semiHidden/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KonuBal">
    <w:name w:val="Title"/>
    <w:basedOn w:val="Normal"/>
    <w:link w:val="KonuBalChar"/>
    <w:qFormat/>
    <w:rsid w:val="00A416BC"/>
    <w:pPr>
      <w:ind w:firstLine="0"/>
      <w:jc w:val="center"/>
    </w:pPr>
  </w:style>
  <w:style w:type="numbering" w:customStyle="1" w:styleId="Headings">
    <w:name w:val="Headings"/>
    <w:uiPriority w:val="99"/>
    <w:rsid w:val="005D009E"/>
    <w:pPr>
      <w:numPr>
        <w:numId w:val="11"/>
      </w:numPr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3E186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 w:val="0"/>
      <w:bCs/>
      <w:caps w:val="0"/>
      <w:color w:val="365F91"/>
      <w:kern w:val="0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1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E1862"/>
    <w:rPr>
      <w:rFonts w:ascii="Tahoma" w:hAnsi="Tahoma" w:cs="Tahoma"/>
      <w:noProof/>
      <w:sz w:val="16"/>
      <w:szCs w:val="16"/>
    </w:rPr>
  </w:style>
  <w:style w:type="character" w:styleId="Kpr">
    <w:name w:val="Hyperlink"/>
    <w:uiPriority w:val="99"/>
    <w:unhideWhenUsed/>
    <w:rsid w:val="003E1862"/>
    <w:rPr>
      <w:color w:val="0000FF"/>
      <w:u w:val="single"/>
    </w:rPr>
  </w:style>
  <w:style w:type="paragraph" w:customStyle="1" w:styleId="Heading">
    <w:name w:val="Heading*"/>
    <w:basedOn w:val="Balk1"/>
    <w:next w:val="GvdeMetni"/>
    <w:link w:val="Heading1Char"/>
    <w:qFormat/>
    <w:rsid w:val="005D009E"/>
    <w:pPr>
      <w:numPr>
        <w:numId w:val="0"/>
      </w:numPr>
      <w:outlineLvl w:val="9"/>
    </w:pPr>
  </w:style>
  <w:style w:type="paragraph" w:customStyle="1" w:styleId="TitleSingle">
    <w:name w:val="TitleSingle"/>
    <w:basedOn w:val="KonuBal"/>
    <w:link w:val="TitleSingleChar"/>
    <w:qFormat/>
    <w:rsid w:val="008C12F7"/>
    <w:pPr>
      <w:spacing w:line="240" w:lineRule="auto"/>
    </w:pPr>
  </w:style>
  <w:style w:type="character" w:customStyle="1" w:styleId="Balk1Char">
    <w:name w:val="Başlık 1 Char"/>
    <w:link w:val="Balk1"/>
    <w:uiPriority w:val="9"/>
    <w:rsid w:val="005D009E"/>
    <w:rPr>
      <w:b/>
      <w:caps/>
      <w:kern w:val="28"/>
      <w:sz w:val="36"/>
    </w:rPr>
  </w:style>
  <w:style w:type="character" w:customStyle="1" w:styleId="Heading1Char">
    <w:name w:val="Heading* 1 Char"/>
    <w:basedOn w:val="Balk1Char"/>
    <w:link w:val="Heading"/>
    <w:rsid w:val="009A3672"/>
    <w:rPr>
      <w:b/>
      <w:caps/>
      <w:kern w:val="28"/>
      <w:sz w:val="36"/>
    </w:rPr>
  </w:style>
  <w:style w:type="paragraph" w:styleId="DipnotMetni">
    <w:name w:val="footnote text"/>
    <w:basedOn w:val="Normal"/>
    <w:link w:val="DipnotMetniChar"/>
    <w:uiPriority w:val="99"/>
    <w:unhideWhenUsed/>
    <w:rsid w:val="00C5260A"/>
    <w:pPr>
      <w:spacing w:line="360" w:lineRule="auto"/>
    </w:pPr>
    <w:rPr>
      <w:sz w:val="20"/>
    </w:rPr>
  </w:style>
  <w:style w:type="character" w:customStyle="1" w:styleId="KonuBalChar">
    <w:name w:val="Konu Başlığı Char"/>
    <w:link w:val="KonuBal"/>
    <w:rsid w:val="00A416BC"/>
    <w:rPr>
      <w:sz w:val="24"/>
    </w:rPr>
  </w:style>
  <w:style w:type="character" w:customStyle="1" w:styleId="TitleSingleChar">
    <w:name w:val="TitleSingle Char"/>
    <w:basedOn w:val="KonuBalChar"/>
    <w:link w:val="TitleSingle"/>
    <w:rsid w:val="008C12F7"/>
    <w:rPr>
      <w:sz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5260A"/>
  </w:style>
  <w:style w:type="character" w:styleId="DipnotBavurusu">
    <w:name w:val="footnote reference"/>
    <w:uiPriority w:val="99"/>
    <w:semiHidden/>
    <w:unhideWhenUsed/>
    <w:rsid w:val="008C12F7"/>
    <w:rPr>
      <w:vertAlign w:val="superscript"/>
    </w:rPr>
  </w:style>
  <w:style w:type="paragraph" w:customStyle="1" w:styleId="Footnote">
    <w:name w:val="Footnote"/>
    <w:basedOn w:val="Normal"/>
    <w:link w:val="FootnoteChar"/>
    <w:rsid w:val="00C5260A"/>
    <w:rPr>
      <w:sz w:val="20"/>
    </w:rPr>
  </w:style>
  <w:style w:type="table" w:styleId="TabloKlavuzu">
    <w:name w:val="Table Grid"/>
    <w:basedOn w:val="NormalTablo"/>
    <w:uiPriority w:val="59"/>
    <w:rsid w:val="0036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">
    <w:name w:val="Footnote Char"/>
    <w:basedOn w:val="VarsaylanParagrafYazTipi"/>
    <w:link w:val="Footnote"/>
    <w:rsid w:val="00C5260A"/>
  </w:style>
  <w:style w:type="character" w:customStyle="1" w:styleId="stBilgiChar">
    <w:name w:val="Üst Bilgi Char"/>
    <w:link w:val="stBilgi"/>
    <w:uiPriority w:val="99"/>
    <w:rsid w:val="00365675"/>
    <w:rPr>
      <w:sz w:val="24"/>
    </w:rPr>
  </w:style>
  <w:style w:type="paragraph" w:styleId="ResimYazs">
    <w:name w:val="caption"/>
    <w:basedOn w:val="Normal"/>
    <w:next w:val="Normal"/>
    <w:uiPriority w:val="35"/>
    <w:unhideWhenUsed/>
    <w:qFormat/>
    <w:rsid w:val="005A5488"/>
    <w:pPr>
      <w:spacing w:before="120" w:after="120" w:line="360" w:lineRule="auto"/>
      <w:jc w:val="center"/>
    </w:pPr>
    <w:rPr>
      <w:bCs/>
    </w:rPr>
  </w:style>
  <w:style w:type="character" w:customStyle="1" w:styleId="GvdeMetniChar">
    <w:name w:val="Gövde Metni Char"/>
    <w:link w:val="GvdeMetni"/>
    <w:semiHidden/>
    <w:rsid w:val="00FA7CD4"/>
    <w:rPr>
      <w:sz w:val="24"/>
    </w:rPr>
  </w:style>
  <w:style w:type="character" w:customStyle="1" w:styleId="AklamaMetniChar">
    <w:name w:val="Açıklama Metni Char"/>
    <w:basedOn w:val="VarsaylanParagrafYazTipi"/>
    <w:link w:val="AklamaMetni"/>
    <w:semiHidden/>
    <w:rsid w:val="00FA7CD4"/>
  </w:style>
  <w:style w:type="paragraph" w:customStyle="1" w:styleId="Code">
    <w:name w:val="Code"/>
    <w:basedOn w:val="Normal"/>
    <w:link w:val="CodeChar"/>
    <w:qFormat/>
    <w:rsid w:val="00A6663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320" w:lineRule="exact"/>
      <w:ind w:firstLine="0"/>
      <w:jc w:val="left"/>
    </w:pPr>
  </w:style>
  <w:style w:type="paragraph" w:styleId="Altyaz">
    <w:name w:val="Subtitle"/>
    <w:basedOn w:val="Normal"/>
    <w:next w:val="Normal"/>
    <w:link w:val="AltyazChar"/>
    <w:uiPriority w:val="11"/>
    <w:rsid w:val="005D009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CodeChar">
    <w:name w:val="Code Char"/>
    <w:link w:val="Code"/>
    <w:rsid w:val="00A66631"/>
    <w:rPr>
      <w:sz w:val="24"/>
    </w:rPr>
  </w:style>
  <w:style w:type="character" w:customStyle="1" w:styleId="AltyazChar">
    <w:name w:val="Altyazı Char"/>
    <w:link w:val="Altyaz"/>
    <w:uiPriority w:val="11"/>
    <w:rsid w:val="005D009E"/>
    <w:rPr>
      <w:rFonts w:ascii="Cambria" w:eastAsia="Times New Roman" w:hAnsi="Cambria" w:cs="Times New Roman"/>
      <w:sz w:val="24"/>
      <w:szCs w:val="24"/>
    </w:rPr>
  </w:style>
  <w:style w:type="paragraph" w:customStyle="1" w:styleId="NormalNoIndent">
    <w:name w:val="NormalNoIndent"/>
    <w:basedOn w:val="Normal"/>
    <w:next w:val="Normal"/>
    <w:link w:val="NormalNoIndentChar"/>
    <w:qFormat/>
    <w:rsid w:val="00C5260A"/>
    <w:pPr>
      <w:ind w:firstLine="0"/>
    </w:pPr>
  </w:style>
  <w:style w:type="paragraph" w:styleId="Kaynaka0">
    <w:name w:val="Bibliography"/>
    <w:basedOn w:val="NormalNoIndent"/>
    <w:next w:val="NormalNoIndent"/>
    <w:uiPriority w:val="37"/>
    <w:unhideWhenUsed/>
    <w:rsid w:val="0044306C"/>
  </w:style>
  <w:style w:type="character" w:customStyle="1" w:styleId="NormalNoIndentChar">
    <w:name w:val="NormalNoIndent Char"/>
    <w:link w:val="NormalNoIndent"/>
    <w:rsid w:val="00C5260A"/>
    <w:rPr>
      <w:sz w:val="24"/>
    </w:rPr>
  </w:style>
  <w:style w:type="paragraph" w:customStyle="1" w:styleId="Eqn">
    <w:name w:val="Eqn"/>
    <w:basedOn w:val="NormalNoIndent"/>
    <w:link w:val="EqnChar"/>
    <w:qFormat/>
    <w:rsid w:val="004F2CCF"/>
    <w:pPr>
      <w:spacing w:line="240" w:lineRule="auto"/>
      <w:jc w:val="center"/>
    </w:pPr>
  </w:style>
  <w:style w:type="paragraph" w:customStyle="1" w:styleId="NormalCenter">
    <w:name w:val="NormalCenter"/>
    <w:basedOn w:val="Normal"/>
    <w:link w:val="NormalCenterChar"/>
    <w:qFormat/>
    <w:rsid w:val="0078774A"/>
    <w:pPr>
      <w:keepNext/>
      <w:jc w:val="center"/>
    </w:pPr>
  </w:style>
  <w:style w:type="character" w:customStyle="1" w:styleId="EqnChar">
    <w:name w:val="Eqn Char"/>
    <w:basedOn w:val="NormalNoIndentChar"/>
    <w:link w:val="Eqn"/>
    <w:rsid w:val="004F2CCF"/>
    <w:rPr>
      <w:sz w:val="24"/>
    </w:rPr>
  </w:style>
  <w:style w:type="paragraph" w:customStyle="1" w:styleId="CodeCenter">
    <w:name w:val="CodeCenter"/>
    <w:basedOn w:val="Code"/>
    <w:link w:val="CodeCenterChar"/>
    <w:qFormat/>
    <w:rsid w:val="0078774A"/>
    <w:pPr>
      <w:jc w:val="center"/>
    </w:pPr>
  </w:style>
  <w:style w:type="character" w:customStyle="1" w:styleId="NormalCenterChar">
    <w:name w:val="NormalCenter Char"/>
    <w:link w:val="NormalCenter"/>
    <w:rsid w:val="0078774A"/>
    <w:rPr>
      <w:sz w:val="24"/>
    </w:rPr>
  </w:style>
  <w:style w:type="paragraph" w:customStyle="1" w:styleId="NormalCenterTable">
    <w:name w:val="NormalCenterTable"/>
    <w:basedOn w:val="NormalCenter"/>
    <w:link w:val="NormalCenterTableChar"/>
    <w:qFormat/>
    <w:rsid w:val="00306579"/>
    <w:pPr>
      <w:spacing w:line="240" w:lineRule="auto"/>
      <w:ind w:firstLine="475"/>
    </w:pPr>
  </w:style>
  <w:style w:type="character" w:customStyle="1" w:styleId="CodeCenterChar">
    <w:name w:val="CodeCenter Char"/>
    <w:basedOn w:val="CodeChar"/>
    <w:link w:val="CodeCenter"/>
    <w:rsid w:val="0078774A"/>
    <w:rPr>
      <w:sz w:val="24"/>
    </w:rPr>
  </w:style>
  <w:style w:type="character" w:customStyle="1" w:styleId="NormalCenterTableChar">
    <w:name w:val="NormalCenterTable Char"/>
    <w:basedOn w:val="NormalCenterChar"/>
    <w:link w:val="NormalCenterTable"/>
    <w:rsid w:val="003065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E_Thesis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6C0C774-236B-4C2F-A264-C6537291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EE_Thesis</Template>
  <TotalTime>2</TotalTime>
  <Pages>2</Pages>
  <Words>44</Words>
  <Characters>254</Characters>
  <Application>Microsoft Office Word</Application>
  <DocSecurity>0</DocSecurity>
  <Lines>31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OKAN University Thesis Format</vt:lpstr>
      <vt:lpstr>OKAN University Thesis Format</vt:lpstr>
    </vt:vector>
  </TitlesOfParts>
  <Company>Texas A&amp;M University</Company>
  <LinksUpToDate>false</LinksUpToDate>
  <CharactersWithSpaces>284</CharactersWithSpaces>
  <SharedDoc>false</SharedDoc>
  <HLinks>
    <vt:vector size="138" baseType="variant"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_Toc418584799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_Toc418584798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_Toc418584797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_Toc418584796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_Toc418584795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_Toc418584794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_Toc418584793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_Toc418584792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_Toc418584791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_Toc418584790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_Toc418584789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_Toc418584788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_Toc418584787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_Toc418584786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_Toc418584785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_Toc418584784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_Toc418584783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_Toc418584782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_Toc418584781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_Toc418584780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_Toc418584779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_Toc418584778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_Toc418584777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University Thesis Format</dc:title>
  <dc:subject/>
  <dc:creator>ockivanc</dc:creator>
  <cp:keywords/>
  <cp:lastModifiedBy>omer cihan kivanc</cp:lastModifiedBy>
  <cp:revision>4</cp:revision>
  <cp:lastPrinted>2000-12-04T10:31:00Z</cp:lastPrinted>
  <dcterms:created xsi:type="dcterms:W3CDTF">2026-02-25T12:54:00Z</dcterms:created>
  <dcterms:modified xsi:type="dcterms:W3CDTF">2026-02-26T07:06:00Z</dcterms:modified>
</cp:coreProperties>
</file>